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C5F5" w14:textId="77777777" w:rsidR="00C46044" w:rsidRDefault="00C46044" w:rsidP="00C46044">
      <w:pPr>
        <w:rPr>
          <w:rFonts w:ascii="Helvetica" w:hAnsi="Helvetica"/>
        </w:rPr>
      </w:pPr>
    </w:p>
    <w:p w14:paraId="1CB227EA" w14:textId="77777777" w:rsidR="00C46044" w:rsidRDefault="00C46044" w:rsidP="00C46044">
      <w:pPr>
        <w:rPr>
          <w:rFonts w:ascii="Helvetica" w:hAnsi="Helvetica"/>
        </w:rPr>
      </w:pPr>
    </w:p>
    <w:p w14:paraId="1C2F69CA" w14:textId="77777777" w:rsidR="003B2CF9" w:rsidRDefault="003B2CF9" w:rsidP="003B2CF9">
      <w:pPr>
        <w:textAlignment w:val="baseline"/>
        <w:rPr>
          <w:rFonts w:ascii="Arial" w:hAnsi="Arial" w:cs="Arial"/>
        </w:rPr>
      </w:pPr>
    </w:p>
    <w:p w14:paraId="56776EA4" w14:textId="77777777" w:rsidR="003B2CF9" w:rsidRDefault="003B2CF9" w:rsidP="003B2CF9">
      <w:pPr>
        <w:textAlignment w:val="baseline"/>
        <w:rPr>
          <w:rFonts w:ascii="Arial" w:hAnsi="Arial" w:cs="Arial"/>
        </w:rPr>
      </w:pPr>
    </w:p>
    <w:p w14:paraId="4BC6A356" w14:textId="61FA32B0" w:rsidR="003B2CF9" w:rsidRPr="00C25203" w:rsidRDefault="003B2CF9" w:rsidP="003B2CF9">
      <w:pPr>
        <w:textAlignment w:val="baseline"/>
        <w:rPr>
          <w:rFonts w:ascii="Arial" w:hAnsi="Arial" w:cs="Arial"/>
        </w:rPr>
      </w:pPr>
      <w:r w:rsidRPr="00C25203">
        <w:rPr>
          <w:rFonts w:ascii="Arial" w:hAnsi="Arial" w:cs="Arial"/>
        </w:rPr>
        <w:t>Our PTA</w:t>
      </w:r>
    </w:p>
    <w:p w14:paraId="1E750099" w14:textId="77777777" w:rsidR="003B2CF9" w:rsidRPr="00C25203" w:rsidRDefault="003B2CF9" w:rsidP="003B2CF9">
      <w:pPr>
        <w:textAlignment w:val="baseline"/>
        <w:rPr>
          <w:rFonts w:ascii="Arial" w:hAnsi="Arial" w:cs="Arial"/>
        </w:rPr>
      </w:pPr>
    </w:p>
    <w:p w14:paraId="09A4A5B5" w14:textId="77777777" w:rsidR="003B2CF9" w:rsidRPr="00C25203" w:rsidRDefault="003B2CF9" w:rsidP="003B2CF9">
      <w:pPr>
        <w:textAlignment w:val="baseline"/>
        <w:rPr>
          <w:rFonts w:ascii="Arial" w:hAnsi="Arial" w:cs="Arial"/>
        </w:rPr>
      </w:pPr>
      <w:r w:rsidRPr="00C25203">
        <w:rPr>
          <w:rFonts w:ascii="Arial" w:hAnsi="Arial" w:cs="Arial"/>
        </w:rPr>
        <w:t xml:space="preserve">The Milk Street Marvels PTA Committee is a friendly group of parents, carers, and staff who </w:t>
      </w:r>
      <w:r w:rsidRPr="000E4136">
        <w:rPr>
          <w:rFonts w:ascii="Arial" w:hAnsi="Arial" w:cs="Arial"/>
        </w:rPr>
        <w:t>dedicate time and energy to fundraising for our school.</w:t>
      </w:r>
    </w:p>
    <w:p w14:paraId="0C75C61B" w14:textId="77777777" w:rsidR="003B2CF9" w:rsidRPr="00C25203" w:rsidRDefault="003B2CF9" w:rsidP="003B2CF9">
      <w:pPr>
        <w:textAlignment w:val="baseline"/>
        <w:rPr>
          <w:rFonts w:ascii="Arial" w:hAnsi="Arial" w:cs="Arial"/>
        </w:rPr>
      </w:pPr>
    </w:p>
    <w:p w14:paraId="1D3DB9E0" w14:textId="21235501" w:rsidR="003B2CF9" w:rsidRPr="00C25203" w:rsidRDefault="003B2CF9" w:rsidP="003B2CF9">
      <w:pPr>
        <w:textAlignment w:val="baseline"/>
        <w:rPr>
          <w:rFonts w:ascii="Arial" w:hAnsi="Arial" w:cs="Arial"/>
        </w:rPr>
      </w:pPr>
      <w:r w:rsidRPr="00C25203">
        <w:rPr>
          <w:rFonts w:ascii="Arial" w:hAnsi="Arial" w:cs="Arial"/>
        </w:rPr>
        <w:t>They organise fun events such as school fa</w:t>
      </w:r>
      <w:r>
        <w:rPr>
          <w:rFonts w:ascii="Arial" w:hAnsi="Arial" w:cs="Arial"/>
        </w:rPr>
        <w:t>i</w:t>
      </w:r>
      <w:r w:rsidRPr="00C25203">
        <w:rPr>
          <w:rFonts w:ascii="Arial" w:hAnsi="Arial" w:cs="Arial"/>
        </w:rPr>
        <w:t xml:space="preserve">rs, school discos, cake sales and </w:t>
      </w:r>
      <w:proofErr w:type="gramStart"/>
      <w:r w:rsidRPr="00C25203">
        <w:rPr>
          <w:rFonts w:ascii="Arial" w:hAnsi="Arial" w:cs="Arial"/>
        </w:rPr>
        <w:t>second hand</w:t>
      </w:r>
      <w:proofErr w:type="gramEnd"/>
      <w:r w:rsidRPr="00C25203">
        <w:rPr>
          <w:rFonts w:ascii="Arial" w:hAnsi="Arial" w:cs="Arial"/>
        </w:rPr>
        <w:t xml:space="preserve"> uniform sales to raise money that benefit every child – including buying new equipment for the playground and forest school area</w:t>
      </w:r>
      <w:r>
        <w:rPr>
          <w:rFonts w:ascii="Arial" w:hAnsi="Arial" w:cs="Arial"/>
        </w:rPr>
        <w:t>s</w:t>
      </w:r>
      <w:r w:rsidRPr="00C252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purchasing </w:t>
      </w:r>
      <w:r w:rsidRPr="00C25203">
        <w:rPr>
          <w:rFonts w:ascii="Arial" w:hAnsi="Arial" w:cs="Arial"/>
        </w:rPr>
        <w:t>new books, supporting visits and trips, and many other things.</w:t>
      </w:r>
    </w:p>
    <w:p w14:paraId="64108576" w14:textId="77777777" w:rsidR="003B2CF9" w:rsidRPr="000E4136" w:rsidRDefault="003B2CF9" w:rsidP="003B2CF9">
      <w:pPr>
        <w:textAlignment w:val="baseline"/>
        <w:rPr>
          <w:rFonts w:ascii="Arial" w:hAnsi="Arial" w:cs="Arial"/>
        </w:rPr>
      </w:pPr>
    </w:p>
    <w:p w14:paraId="68DCFDD2" w14:textId="6380D98F" w:rsidR="003B2CF9" w:rsidRDefault="003B2CF9" w:rsidP="003B2CF9">
      <w:pPr>
        <w:rPr>
          <w:rStyle w:val="Strong"/>
          <w:rFonts w:ascii="Arial" w:hAnsi="Arial" w:cs="Arial"/>
          <w:b w:val="0"/>
          <w:shd w:val="clear" w:color="auto" w:fill="FFFFFF"/>
        </w:rPr>
      </w:pPr>
      <w:r w:rsidRPr="00C25203">
        <w:rPr>
          <w:rStyle w:val="Strong"/>
          <w:rFonts w:ascii="Arial" w:hAnsi="Arial" w:cs="Arial"/>
          <w:b w:val="0"/>
          <w:shd w:val="clear" w:color="auto" w:fill="FFFFFF"/>
        </w:rPr>
        <w:t xml:space="preserve">Our committee members are: Jenny (co-Chair), Samantha Stutt (Teacher representative), Jennifer (Treasurer), Ruth (Secretary), Hannah (co-Chair). </w:t>
      </w:r>
    </w:p>
    <w:p w14:paraId="612726C1" w14:textId="77777777" w:rsidR="00B00FE6" w:rsidRPr="00C25203" w:rsidRDefault="00B00FE6" w:rsidP="003B2CF9">
      <w:pPr>
        <w:rPr>
          <w:rStyle w:val="Strong"/>
          <w:rFonts w:ascii="Arial" w:hAnsi="Arial" w:cs="Arial"/>
          <w:b w:val="0"/>
          <w:shd w:val="clear" w:color="auto" w:fill="FFFFFF"/>
        </w:rPr>
      </w:pPr>
    </w:p>
    <w:p w14:paraId="01024818" w14:textId="360691DB" w:rsidR="003B2CF9" w:rsidRDefault="003B2CF9" w:rsidP="003B2CF9">
      <w:pPr>
        <w:rPr>
          <w:rStyle w:val="Strong"/>
          <w:rFonts w:ascii="Arial" w:hAnsi="Arial" w:cs="Arial"/>
          <w:b w:val="0"/>
          <w:shd w:val="clear" w:color="auto" w:fill="FFFFFF"/>
        </w:rPr>
      </w:pPr>
      <w:r w:rsidRPr="00C25203">
        <w:rPr>
          <w:rStyle w:val="Strong"/>
          <w:rFonts w:ascii="Arial" w:hAnsi="Arial" w:cs="Arial"/>
          <w:b w:val="0"/>
          <w:shd w:val="clear" w:color="auto" w:fill="FFFFFF"/>
        </w:rPr>
        <w:t>Anyone is welcome to join in! Whether you can spare an hour to help at an event, share new ideas, or attend our meetings, your contribution makes a big difference.</w:t>
      </w:r>
    </w:p>
    <w:p w14:paraId="35164CEF" w14:textId="77777777" w:rsidR="00B00FE6" w:rsidRPr="00C25203" w:rsidRDefault="00B00FE6" w:rsidP="003B2CF9">
      <w:pPr>
        <w:rPr>
          <w:rStyle w:val="Strong"/>
          <w:rFonts w:ascii="Arial" w:hAnsi="Arial" w:cs="Arial"/>
          <w:b w:val="0"/>
          <w:shd w:val="clear" w:color="auto" w:fill="FFFFFF"/>
        </w:rPr>
      </w:pPr>
      <w:bookmarkStart w:id="0" w:name="_GoBack"/>
      <w:bookmarkEnd w:id="0"/>
    </w:p>
    <w:p w14:paraId="4F947C49" w14:textId="77777777" w:rsidR="003B2CF9" w:rsidRPr="00C25203" w:rsidRDefault="003B2CF9" w:rsidP="003B2CF9">
      <w:pPr>
        <w:rPr>
          <w:rFonts w:ascii="Arial" w:hAnsi="Arial" w:cs="Arial"/>
        </w:rPr>
      </w:pPr>
      <w:r w:rsidRPr="00C25203">
        <w:rPr>
          <w:rStyle w:val="Strong"/>
          <w:rFonts w:ascii="Arial" w:hAnsi="Arial" w:cs="Arial"/>
          <w:b w:val="0"/>
          <w:shd w:val="clear" w:color="auto" w:fill="FFFFFF"/>
        </w:rPr>
        <w:t>If you want to get involved or have any questions please reach out to us at vallispta@gmail.com</w:t>
      </w:r>
    </w:p>
    <w:p w14:paraId="672A6659" w14:textId="22365F29" w:rsidR="00B20EA9" w:rsidRPr="00C46044" w:rsidRDefault="00B20EA9" w:rsidP="00B20EA9">
      <w:pPr>
        <w:jc w:val="center"/>
        <w:rPr>
          <w:rFonts w:ascii="Helvetica" w:hAnsi="Helvetica"/>
        </w:rPr>
      </w:pPr>
    </w:p>
    <w:p w14:paraId="6F2D33DF" w14:textId="12B1AACB" w:rsidR="3A966D2D" w:rsidRPr="00C46044" w:rsidRDefault="3A966D2D" w:rsidP="3A966D2D">
      <w:pPr>
        <w:jc w:val="center"/>
        <w:rPr>
          <w:rFonts w:ascii="Helvetica" w:hAnsi="Helvetica"/>
        </w:rPr>
      </w:pPr>
    </w:p>
    <w:p w14:paraId="0A37501D" w14:textId="77777777" w:rsidR="00270978" w:rsidRPr="00C46044" w:rsidRDefault="00270978" w:rsidP="00575727">
      <w:pPr>
        <w:rPr>
          <w:rFonts w:ascii="Helvetica" w:hAnsi="Helvetica" w:cs="Calibri"/>
          <w:b/>
          <w:bCs/>
          <w:sz w:val="28"/>
          <w:szCs w:val="28"/>
        </w:rPr>
      </w:pPr>
    </w:p>
    <w:p w14:paraId="5DAB6C7B" w14:textId="77777777" w:rsidR="00270978" w:rsidRPr="00C46044" w:rsidRDefault="00270978" w:rsidP="00575727">
      <w:pPr>
        <w:rPr>
          <w:rFonts w:ascii="Helvetica" w:hAnsi="Helvetica" w:cs="Calibri"/>
        </w:rPr>
      </w:pPr>
    </w:p>
    <w:p w14:paraId="02EB378F" w14:textId="77777777" w:rsidR="005F69F4" w:rsidRPr="00B20EA9" w:rsidRDefault="005F69F4" w:rsidP="00B20EA9"/>
    <w:sectPr w:rsidR="005F69F4" w:rsidRPr="00B20EA9" w:rsidSect="00B20EA9">
      <w:headerReference w:type="default" r:id="rId9"/>
      <w:footerReference w:type="default" r:id="rId10"/>
      <w:pgSz w:w="11906" w:h="16838" w:code="9"/>
      <w:pgMar w:top="255" w:right="1106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D3EC" w14:textId="77777777" w:rsidR="00575727" w:rsidRDefault="00575727">
      <w:r>
        <w:separator/>
      </w:r>
    </w:p>
  </w:endnote>
  <w:endnote w:type="continuationSeparator" w:id="0">
    <w:p w14:paraId="0D0B940D" w14:textId="77777777" w:rsidR="00575727" w:rsidRDefault="0057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9DD7" w14:textId="77777777" w:rsidR="00F574CF" w:rsidRPr="00C54773" w:rsidRDefault="00F574CF" w:rsidP="00F574CF">
    <w:pPr>
      <w:pStyle w:val="Footer"/>
      <w:jc w:val="center"/>
      <w:rPr>
        <w:rFonts w:ascii="Helvetica" w:hAnsi="Helvetica"/>
        <w:i/>
        <w:sz w:val="20"/>
      </w:rPr>
    </w:pPr>
    <w:r w:rsidRPr="00C54773">
      <w:rPr>
        <w:rFonts w:ascii="Helvetica" w:hAnsi="Helvetica"/>
        <w:i/>
        <w:sz w:val="20"/>
      </w:rPr>
      <w:t>Safeguarding is everyone’s responsibility – Vallis First School is committed to safeguarding and promoting the welfare of our children and we expect all members of staff, volunteers and visitors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575727" w:rsidRDefault="00575727">
      <w:r>
        <w:separator/>
      </w:r>
    </w:p>
  </w:footnote>
  <w:footnote w:type="continuationSeparator" w:id="0">
    <w:p w14:paraId="60061E4C" w14:textId="77777777" w:rsidR="00575727" w:rsidRDefault="0057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48DC68DD" w:rsidR="00270978" w:rsidRDefault="00270978" w:rsidP="00270978">
    <w:pPr>
      <w:jc w:val="center"/>
      <w:rPr>
        <w:rFonts w:ascii="Calibri" w:hAnsi="Calibri" w:cs="Calibri"/>
        <w:b/>
        <w:bCs/>
        <w:sz w:val="28"/>
        <w:szCs w:val="28"/>
      </w:rPr>
    </w:pPr>
  </w:p>
  <w:p w14:paraId="5A39BBE3" w14:textId="21B02E2F" w:rsidR="00270978" w:rsidRDefault="00270978" w:rsidP="00270978">
    <w:pPr>
      <w:jc w:val="center"/>
      <w:rPr>
        <w:rFonts w:ascii="Calibri" w:hAnsi="Calibri" w:cs="Calibri"/>
        <w:b/>
        <w:bCs/>
        <w:sz w:val="28"/>
        <w:szCs w:val="28"/>
      </w:rPr>
    </w:pPr>
  </w:p>
  <w:p w14:paraId="79A42152" w14:textId="6671319F" w:rsidR="00270978" w:rsidRDefault="00C50D6D" w:rsidP="003B2CF9">
    <w:pPr>
      <w:jc w:val="right"/>
      <w:rPr>
        <w:rStyle w:val="Hyperlink"/>
        <w:rFonts w:asciiTheme="minorHAnsi" w:hAnsiTheme="minorHAnsi" w:cstheme="minorHAnsi"/>
        <w:sz w:val="22"/>
        <w:szCs w:val="22"/>
      </w:rPr>
    </w:pPr>
    <w:r w:rsidRPr="00E25DBA">
      <w:rPr>
        <w:rFonts w:ascii="Helvetica light" w:hAnsi="Helvetica light" w:cstheme="minorHAnsi"/>
        <w:b/>
        <w:bCs/>
        <w:noProof/>
        <w:color w:val="004833"/>
        <w:sz w:val="22"/>
        <w:szCs w:val="22"/>
      </w:rPr>
      <w:drawing>
        <wp:anchor distT="0" distB="0" distL="114300" distR="114300" simplePos="0" relativeHeight="251658240" behindDoc="0" locked="0" layoutInCell="1" allowOverlap="1" wp14:anchorId="056B9651" wp14:editId="705E2678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912495" cy="1000125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FS%20Roundel%20Logo%20A_strap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51" cy="1007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CF9">
      <w:rPr>
        <w:rStyle w:val="Hyperlink"/>
        <w:rFonts w:asciiTheme="minorHAnsi" w:hAnsiTheme="minorHAnsi" w:cstheme="minorHAnsi"/>
        <w:sz w:val="22"/>
        <w:szCs w:val="22"/>
      </w:rPr>
      <w:t xml:space="preserve"> </w:t>
    </w:r>
  </w:p>
  <w:p w14:paraId="218F0C8D" w14:textId="77777777" w:rsidR="00C50D6D" w:rsidRPr="00270978" w:rsidRDefault="00C50D6D" w:rsidP="00270978">
    <w:pPr>
      <w:jc w:val="right"/>
      <w:rPr>
        <w:rFonts w:asciiTheme="minorHAnsi" w:hAnsiTheme="minorHAnsi" w:cstheme="minorHAnsi"/>
        <w:sz w:val="22"/>
        <w:szCs w:val="22"/>
      </w:rPr>
    </w:pPr>
  </w:p>
  <w:p w14:paraId="41C8F396" w14:textId="77777777" w:rsidR="00270978" w:rsidRDefault="00270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27"/>
    <w:rsid w:val="0003258C"/>
    <w:rsid w:val="000B0195"/>
    <w:rsid w:val="00111825"/>
    <w:rsid w:val="00215650"/>
    <w:rsid w:val="00270978"/>
    <w:rsid w:val="00364255"/>
    <w:rsid w:val="003B2CF9"/>
    <w:rsid w:val="00416361"/>
    <w:rsid w:val="00500AE6"/>
    <w:rsid w:val="0052107A"/>
    <w:rsid w:val="00575727"/>
    <w:rsid w:val="00575DB2"/>
    <w:rsid w:val="00594B31"/>
    <w:rsid w:val="0059721C"/>
    <w:rsid w:val="005F69F4"/>
    <w:rsid w:val="006201C6"/>
    <w:rsid w:val="00761BB3"/>
    <w:rsid w:val="00780D60"/>
    <w:rsid w:val="007A0633"/>
    <w:rsid w:val="007C4990"/>
    <w:rsid w:val="00863D1B"/>
    <w:rsid w:val="008B3D0B"/>
    <w:rsid w:val="00984A1F"/>
    <w:rsid w:val="009F6CAF"/>
    <w:rsid w:val="00A06A94"/>
    <w:rsid w:val="00B00FE6"/>
    <w:rsid w:val="00B20EA9"/>
    <w:rsid w:val="00B86B42"/>
    <w:rsid w:val="00B9530B"/>
    <w:rsid w:val="00BC5193"/>
    <w:rsid w:val="00C332A1"/>
    <w:rsid w:val="00C433EE"/>
    <w:rsid w:val="00C46044"/>
    <w:rsid w:val="00C50D6D"/>
    <w:rsid w:val="00C54773"/>
    <w:rsid w:val="00C91AE9"/>
    <w:rsid w:val="00CB414F"/>
    <w:rsid w:val="00CE13A9"/>
    <w:rsid w:val="00DF7F60"/>
    <w:rsid w:val="00E25DBA"/>
    <w:rsid w:val="00E619CC"/>
    <w:rsid w:val="00E764BE"/>
    <w:rsid w:val="00F574CF"/>
    <w:rsid w:val="00F6753B"/>
    <w:rsid w:val="15008AE7"/>
    <w:rsid w:val="3A9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3BE9405"/>
  <w15:chartTrackingRefBased/>
  <w15:docId w15:val="{A6EDD5C0-205B-4C15-ABA7-9ABCC0D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E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85"/>
      </w:tabs>
      <w:jc w:val="right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75727"/>
    <w:pPr>
      <w:keepNext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right" w:pos="9385"/>
      </w:tabs>
      <w:ind w:right="-454" w:hanging="120"/>
      <w:jc w:val="center"/>
    </w:pPr>
    <w:rPr>
      <w:b/>
      <w:bCs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CE13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3A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575727"/>
    <w:rPr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B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\Templates\microsof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Props1.xml><?xml version="1.0" encoding="utf-8"?>
<ds:datastoreItem xmlns:ds="http://schemas.openxmlformats.org/officeDocument/2006/customXml" ds:itemID="{181852AC-9551-404C-A9E7-C040C014A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83545-58D8-4A3D-B082-7E9B5ED91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03FCD-7DE4-4392-BD39-9773B57574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5d20c1-3195-4486-a649-6b950d30fe47"/>
    <ds:schemaRef ds:uri="5b2b231f-55ca-4d6a-ab57-338256f49d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letterhead</Template>
  <TotalTime>0</TotalTime>
  <Pages>1</Pages>
  <Words>136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VALLIS FIRST SCHOOL</vt:lpstr>
    </vt:vector>
  </TitlesOfParts>
  <Company>Somerset County Council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VALLIS FIRST SCHOOL</dc:title>
  <dc:subject/>
  <dc:creator>Sue Cobb</dc:creator>
  <cp:keywords/>
  <cp:lastModifiedBy>Anna Stephens</cp:lastModifiedBy>
  <cp:revision>2</cp:revision>
  <cp:lastPrinted>2025-06-27T08:54:00Z</cp:lastPrinted>
  <dcterms:created xsi:type="dcterms:W3CDTF">2025-09-03T10:41:00Z</dcterms:created>
  <dcterms:modified xsi:type="dcterms:W3CDTF">2025-09-03T10:41:00Z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MediaServiceImageTags">
    <vt:lpwstr/>
  </property>
</Properties>
</file>