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715F1" w14:textId="77777777" w:rsidR="00D66726" w:rsidRPr="00D66726" w:rsidRDefault="00D66726" w:rsidP="00D66726">
      <w:pPr>
        <w:spacing w:before="120" w:after="120"/>
        <w:jc w:val="center"/>
        <w:rPr>
          <w:rFonts w:ascii="Helvetica" w:hAnsi="Helvetica"/>
          <w:b/>
          <w:bCs/>
        </w:rPr>
      </w:pPr>
      <w:r w:rsidRPr="00D66726">
        <w:rPr>
          <w:rFonts w:ascii="Helvetica" w:hAnsi="Helvetica"/>
          <w:b/>
          <w:bCs/>
        </w:rPr>
        <w:t>Teaching Assistant (TA)</w:t>
      </w:r>
    </w:p>
    <w:p w14:paraId="79E1728C" w14:textId="77777777" w:rsidR="00D66726" w:rsidRPr="00D66726" w:rsidRDefault="00D66726" w:rsidP="00D66726">
      <w:pPr>
        <w:spacing w:before="120" w:after="120"/>
        <w:jc w:val="center"/>
        <w:rPr>
          <w:rFonts w:ascii="Helvetica" w:hAnsi="Helvetica"/>
          <w:b/>
        </w:rPr>
      </w:pPr>
      <w:r w:rsidRPr="00D66726">
        <w:rPr>
          <w:rFonts w:ascii="Helvetica" w:hAnsi="Helvetica"/>
          <w:b/>
        </w:rPr>
        <w:t>Grade 15 point 4 (£</w:t>
      </w:r>
      <w:r>
        <w:rPr>
          <w:rFonts w:ascii="Helvetica" w:hAnsi="Helvetica"/>
          <w:b/>
        </w:rPr>
        <w:t xml:space="preserve">12.65 </w:t>
      </w:r>
      <w:r w:rsidRPr="00D66726">
        <w:rPr>
          <w:rFonts w:ascii="Helvetica" w:hAnsi="Helvetica"/>
          <w:b/>
        </w:rPr>
        <w:t>per hr)</w:t>
      </w:r>
    </w:p>
    <w:p w14:paraId="58F4674F" w14:textId="0AB824F6" w:rsidR="00D66726" w:rsidRPr="00D66726" w:rsidRDefault="00D66726" w:rsidP="00D66726">
      <w:pPr>
        <w:spacing w:before="120" w:after="120"/>
        <w:jc w:val="center"/>
        <w:rPr>
          <w:rFonts w:ascii="Helvetica" w:hAnsi="Helvetica"/>
          <w:b/>
          <w:bCs/>
        </w:rPr>
      </w:pPr>
      <w:r w:rsidRPr="00D66726">
        <w:rPr>
          <w:rFonts w:ascii="Helvetica" w:hAnsi="Helvetica"/>
          <w:b/>
          <w:bCs/>
        </w:rPr>
        <w:t>Hours: 0830-</w:t>
      </w:r>
      <w:r w:rsidR="00DB728D">
        <w:rPr>
          <w:rFonts w:ascii="Helvetica" w:hAnsi="Helvetica"/>
          <w:b/>
          <w:bCs/>
        </w:rPr>
        <w:t>15</w:t>
      </w:r>
      <w:r w:rsidRPr="00D66726">
        <w:rPr>
          <w:rFonts w:ascii="Helvetica" w:hAnsi="Helvetica"/>
          <w:b/>
          <w:bCs/>
        </w:rPr>
        <w:t>1</w:t>
      </w:r>
      <w:r>
        <w:rPr>
          <w:rFonts w:ascii="Helvetica" w:hAnsi="Helvetica"/>
          <w:b/>
          <w:bCs/>
        </w:rPr>
        <w:t>0</w:t>
      </w:r>
      <w:r w:rsidRPr="00D66726">
        <w:rPr>
          <w:rFonts w:ascii="Helvetica" w:hAnsi="Helvetica"/>
          <w:b/>
          <w:bCs/>
        </w:rPr>
        <w:t xml:space="preserve"> Mon-Fri term time</w:t>
      </w:r>
      <w:r>
        <w:rPr>
          <w:rFonts w:ascii="Helvetica" w:hAnsi="Helvetica"/>
          <w:b/>
          <w:bCs/>
        </w:rPr>
        <w:t xml:space="preserve"> only </w:t>
      </w:r>
      <w:proofErr w:type="spellStart"/>
      <w:r>
        <w:rPr>
          <w:rFonts w:ascii="Helvetica" w:hAnsi="Helvetica"/>
          <w:b/>
          <w:bCs/>
        </w:rPr>
        <w:t>incl</w:t>
      </w:r>
      <w:proofErr w:type="spellEnd"/>
      <w:r>
        <w:rPr>
          <w:rFonts w:ascii="Helvetica" w:hAnsi="Helvetica"/>
          <w:b/>
          <w:bCs/>
        </w:rPr>
        <w:t xml:space="preserve"> </w:t>
      </w:r>
      <w:r w:rsidRPr="00D66726">
        <w:rPr>
          <w:rFonts w:ascii="Helvetica" w:hAnsi="Helvetica"/>
          <w:b/>
          <w:bCs/>
        </w:rPr>
        <w:t>30 min</w:t>
      </w:r>
      <w:r>
        <w:rPr>
          <w:rFonts w:ascii="Helvetica" w:hAnsi="Helvetica"/>
          <w:b/>
          <w:bCs/>
        </w:rPr>
        <w:t xml:space="preserve"> daily</w:t>
      </w:r>
      <w:r w:rsidRPr="00D66726">
        <w:rPr>
          <w:rFonts w:ascii="Helvetica" w:hAnsi="Helvetica"/>
          <w:b/>
          <w:bCs/>
        </w:rPr>
        <w:t xml:space="preserve"> lunch duty</w:t>
      </w:r>
      <w:r w:rsidR="00895AC6">
        <w:rPr>
          <w:rFonts w:ascii="Helvetica" w:hAnsi="Helvetica"/>
          <w:b/>
          <w:bCs/>
        </w:rPr>
        <w:t xml:space="preserve"> (4 days is negotiable)</w:t>
      </w:r>
    </w:p>
    <w:p w14:paraId="332C24AE" w14:textId="77777777" w:rsidR="00D66726" w:rsidRPr="00D66726" w:rsidRDefault="00D66726" w:rsidP="00D66726">
      <w:pPr>
        <w:spacing w:before="120" w:after="120"/>
        <w:jc w:val="center"/>
        <w:rPr>
          <w:rFonts w:ascii="Helvetica" w:hAnsi="Helvetica"/>
          <w:b/>
          <w:bCs/>
        </w:rPr>
      </w:pPr>
      <w:r w:rsidRPr="00D66726">
        <w:rPr>
          <w:rFonts w:ascii="Helvetica" w:hAnsi="Helvetica"/>
          <w:b/>
          <w:bCs/>
        </w:rPr>
        <w:t xml:space="preserve">Contract Type: </w:t>
      </w:r>
      <w:r>
        <w:rPr>
          <w:rFonts w:ascii="Helvetica" w:hAnsi="Helvetica"/>
          <w:b/>
          <w:bCs/>
        </w:rPr>
        <w:t>Temporary</w:t>
      </w:r>
      <w:r w:rsidRPr="00D66726">
        <w:rPr>
          <w:rFonts w:ascii="Helvetica" w:hAnsi="Helvetica"/>
          <w:b/>
          <w:bCs/>
        </w:rPr>
        <w:t xml:space="preserve"> (funding dependant)</w:t>
      </w:r>
    </w:p>
    <w:p w14:paraId="3F87FF07" w14:textId="77777777" w:rsidR="00D66726" w:rsidRPr="00D66726" w:rsidRDefault="00D66726" w:rsidP="00D66726">
      <w:pPr>
        <w:spacing w:before="120" w:after="120"/>
        <w:jc w:val="center"/>
        <w:rPr>
          <w:rFonts w:ascii="Helvetica" w:hAnsi="Helvetica"/>
          <w:b/>
          <w:bCs/>
        </w:rPr>
      </w:pPr>
      <w:r w:rsidRPr="00D66726">
        <w:rPr>
          <w:rFonts w:ascii="Helvetica" w:hAnsi="Helvetica"/>
          <w:b/>
          <w:bCs/>
        </w:rPr>
        <w:t>Closing Date: Monday 14</w:t>
      </w:r>
      <w:r w:rsidRPr="00D66726">
        <w:rPr>
          <w:rFonts w:ascii="Helvetica" w:hAnsi="Helvetica"/>
          <w:b/>
          <w:bCs/>
          <w:vertAlign w:val="superscript"/>
        </w:rPr>
        <w:t>th</w:t>
      </w:r>
      <w:r w:rsidRPr="00D66726">
        <w:rPr>
          <w:rFonts w:ascii="Helvetica" w:hAnsi="Helvetica"/>
          <w:b/>
          <w:bCs/>
        </w:rPr>
        <w:t xml:space="preserve"> July 9am</w:t>
      </w:r>
    </w:p>
    <w:p w14:paraId="5F4F84E2" w14:textId="77777777" w:rsidR="00D66726" w:rsidRPr="00D66726" w:rsidRDefault="00D66726" w:rsidP="00D66726">
      <w:pPr>
        <w:spacing w:before="120" w:after="120"/>
        <w:jc w:val="center"/>
        <w:rPr>
          <w:rFonts w:ascii="Helvetica" w:hAnsi="Helvetica"/>
          <w:bCs/>
        </w:rPr>
      </w:pPr>
      <w:r w:rsidRPr="00D66726">
        <w:rPr>
          <w:rFonts w:ascii="Helvetica" w:hAnsi="Helvetica"/>
          <w:b/>
          <w:bCs/>
        </w:rPr>
        <w:t>Start Date: 4</w:t>
      </w:r>
      <w:r w:rsidRPr="00D66726">
        <w:rPr>
          <w:rFonts w:ascii="Helvetica" w:hAnsi="Helvetica"/>
          <w:b/>
          <w:bCs/>
          <w:vertAlign w:val="superscript"/>
        </w:rPr>
        <w:t>th</w:t>
      </w:r>
      <w:r w:rsidRPr="00D66726">
        <w:rPr>
          <w:rFonts w:ascii="Helvetica" w:hAnsi="Helvetica"/>
          <w:b/>
          <w:bCs/>
        </w:rPr>
        <w:t xml:space="preserve"> September 2025</w:t>
      </w:r>
    </w:p>
    <w:p w14:paraId="08A9CE09" w14:textId="77777777" w:rsidR="00D66726" w:rsidRPr="00D66726" w:rsidRDefault="00D66726" w:rsidP="00D66726">
      <w:pPr>
        <w:spacing w:before="120" w:after="120"/>
        <w:rPr>
          <w:rFonts w:ascii="Helvetica" w:hAnsi="Helvetica"/>
          <w:bCs/>
        </w:rPr>
      </w:pPr>
    </w:p>
    <w:p w14:paraId="7551F360" w14:textId="77777777" w:rsidR="00D66726" w:rsidRDefault="00D66726" w:rsidP="00D66726">
      <w:pPr>
        <w:rPr>
          <w:rFonts w:ascii="Helvetica" w:hAnsi="Helvetica"/>
        </w:rPr>
      </w:pPr>
      <w:r w:rsidRPr="00D66726">
        <w:rPr>
          <w:rFonts w:ascii="Helvetica" w:hAnsi="Helvetica"/>
        </w:rPr>
        <w:t>This is an exciting time to join our dedicated and talented team. Vallis First School is a popular and welcoming community based in the heart of Frome at the top of Catherine Hill. At Vallis First School, we believe that education is more than just academic success, it’s a journey of growth where every child is celebrated for who they are. More than a school, we’re “in it together”, encouraging each other, as one united team, creating lasting friendships. We are united by our rallying cry</w:t>
      </w:r>
      <w:r>
        <w:rPr>
          <w:rFonts w:ascii="Helvetica" w:hAnsi="Helvetica"/>
        </w:rPr>
        <w:t xml:space="preserve">. </w:t>
      </w:r>
    </w:p>
    <w:p w14:paraId="63F2AE59" w14:textId="77777777" w:rsidR="00D66726" w:rsidRDefault="00D66726" w:rsidP="00D66726">
      <w:pPr>
        <w:rPr>
          <w:rFonts w:ascii="Helvetica" w:hAnsi="Helvetica"/>
        </w:rPr>
      </w:pPr>
    </w:p>
    <w:p w14:paraId="70176B90" w14:textId="77777777" w:rsidR="00D66726" w:rsidRPr="00D66726" w:rsidRDefault="00D66726" w:rsidP="00D66726">
      <w:pPr>
        <w:jc w:val="center"/>
        <w:rPr>
          <w:rFonts w:ascii="Helvetica" w:hAnsi="Helvetica"/>
          <w:b/>
          <w:bCs/>
          <w:i/>
          <w:iCs/>
          <w:color w:val="004833"/>
        </w:rPr>
      </w:pPr>
      <w:r w:rsidRPr="00D66726">
        <w:rPr>
          <w:rFonts w:ascii="Helvetica" w:hAnsi="Helvetica"/>
          <w:b/>
          <w:bCs/>
          <w:i/>
          <w:iCs/>
          <w:color w:val="004833"/>
        </w:rPr>
        <w:t>“Kind hearts. Curious minds. World ready”.</w:t>
      </w:r>
    </w:p>
    <w:p w14:paraId="4D866E58" w14:textId="77777777" w:rsidR="00D66726" w:rsidRPr="00D66726" w:rsidRDefault="00D66726" w:rsidP="00D66726">
      <w:pPr>
        <w:rPr>
          <w:rFonts w:ascii="Helvetica" w:hAnsi="Helvetica"/>
        </w:rPr>
      </w:pPr>
    </w:p>
    <w:p w14:paraId="0234E8CE" w14:textId="107B6C3B" w:rsidR="00D66726" w:rsidRPr="00D66726" w:rsidRDefault="00D66726" w:rsidP="00D66726">
      <w:pPr>
        <w:rPr>
          <w:rFonts w:ascii="Helvetica" w:hAnsi="Helvetica"/>
        </w:rPr>
      </w:pPr>
      <w:r w:rsidRPr="00D66726">
        <w:rPr>
          <w:rFonts w:ascii="Helvetica" w:hAnsi="Helvetica"/>
        </w:rPr>
        <w:t xml:space="preserve">Our purpose is to spark curiosity through inspiring learning experiences, empowering children to discover their own potential. Our goal is to equip children with the right skills, attitudes, and mindsets they need to thrive in an ever-changing world. We aim to help every child grow into a caring, courageous, and resilient individual. Our children and staff work hard together and celebrate each other’s successes. They lift each other up and cheer each other on. </w:t>
      </w:r>
    </w:p>
    <w:p w14:paraId="42D3D2F8" w14:textId="77777777" w:rsidR="00D66726" w:rsidRPr="00D66726" w:rsidRDefault="00D66726" w:rsidP="00D66726">
      <w:pPr>
        <w:rPr>
          <w:rFonts w:ascii="Helvetica" w:hAnsi="Helvetica"/>
        </w:rPr>
      </w:pPr>
    </w:p>
    <w:p w14:paraId="71139367" w14:textId="77777777" w:rsidR="00D66726" w:rsidRPr="00D66726" w:rsidRDefault="00D66726" w:rsidP="00D66726">
      <w:pPr>
        <w:rPr>
          <w:rFonts w:ascii="Helvetica" w:hAnsi="Helvetica"/>
        </w:rPr>
      </w:pPr>
      <w:r w:rsidRPr="00D66726">
        <w:rPr>
          <w:rFonts w:ascii="Helvetica" w:hAnsi="Helvetica"/>
        </w:rPr>
        <w:t>We have big dreams for our staff as well as our children. We are looking for a special person who shares our vision and values.  Are you committed, willing to ‘have a go’ at anything and to provide a fantastic learning experience for our children? This post could suit someone experienced in working in schools or someone new to working in education but keen to learn.</w:t>
      </w:r>
    </w:p>
    <w:p w14:paraId="170AC397" w14:textId="77777777" w:rsidR="00D66726" w:rsidRPr="00D66726" w:rsidRDefault="00D66726" w:rsidP="00D66726">
      <w:pPr>
        <w:rPr>
          <w:rFonts w:ascii="Helvetica" w:hAnsi="Helvetica"/>
        </w:rPr>
      </w:pPr>
    </w:p>
    <w:p w14:paraId="12FE445C" w14:textId="77777777" w:rsidR="00D66726" w:rsidRPr="00D66726" w:rsidRDefault="00D66726" w:rsidP="00D66726">
      <w:pPr>
        <w:rPr>
          <w:rFonts w:ascii="Helvetica" w:hAnsi="Helvetica"/>
        </w:rPr>
      </w:pPr>
      <w:r w:rsidRPr="00D66726">
        <w:rPr>
          <w:rFonts w:ascii="Helvetica" w:hAnsi="Helvetica"/>
        </w:rPr>
        <w:t>We are looking for someone who can build strong relationships with children and staff, has a positive attitude and a good sense of humour. Are you a team player interested in developing your own skills and learning more about education?</w:t>
      </w:r>
    </w:p>
    <w:p w14:paraId="3F91425B" w14:textId="77777777" w:rsidR="00D66726" w:rsidRPr="00D66726" w:rsidRDefault="00D66726" w:rsidP="00D66726">
      <w:pPr>
        <w:rPr>
          <w:rFonts w:ascii="Helvetica" w:hAnsi="Helvetica"/>
        </w:rPr>
      </w:pPr>
    </w:p>
    <w:p w14:paraId="42AB7B18" w14:textId="77777777" w:rsidR="00D66726" w:rsidRPr="00D66726" w:rsidRDefault="00D66726" w:rsidP="00D66726">
      <w:pPr>
        <w:rPr>
          <w:rFonts w:ascii="Helvetica" w:hAnsi="Helvetica"/>
          <w:b/>
        </w:rPr>
      </w:pPr>
      <w:r w:rsidRPr="00D66726">
        <w:rPr>
          <w:rFonts w:ascii="Helvetica" w:hAnsi="Helvetica"/>
          <w:b/>
        </w:rPr>
        <w:t>We are looking for a candidate who is:</w:t>
      </w:r>
    </w:p>
    <w:p w14:paraId="479E1FFC" w14:textId="77777777" w:rsidR="00D66726" w:rsidRPr="00D66726" w:rsidRDefault="00D66726" w:rsidP="00D66726">
      <w:pPr>
        <w:rPr>
          <w:rFonts w:ascii="Helvetica" w:hAnsi="Helvetica"/>
        </w:rPr>
      </w:pPr>
    </w:p>
    <w:p w14:paraId="183DDF57" w14:textId="77777777" w:rsidR="00D66726" w:rsidRPr="00D66726" w:rsidRDefault="00D66726" w:rsidP="00D66726">
      <w:pPr>
        <w:numPr>
          <w:ilvl w:val="0"/>
          <w:numId w:val="1"/>
        </w:numPr>
        <w:rPr>
          <w:rFonts w:ascii="Helvetica" w:hAnsi="Helvetica"/>
        </w:rPr>
      </w:pPr>
      <w:r w:rsidRPr="00D66726">
        <w:rPr>
          <w:rFonts w:ascii="Helvetica" w:hAnsi="Helvetica"/>
        </w:rPr>
        <w:t>Fun and friendly, genuinely interested in helping children to learn.</w:t>
      </w:r>
    </w:p>
    <w:p w14:paraId="18ADC973" w14:textId="77777777" w:rsidR="00D66726" w:rsidRPr="00D66726" w:rsidRDefault="00D66726" w:rsidP="00D66726">
      <w:pPr>
        <w:numPr>
          <w:ilvl w:val="0"/>
          <w:numId w:val="1"/>
        </w:numPr>
        <w:rPr>
          <w:rFonts w:ascii="Helvetica" w:hAnsi="Helvetica"/>
        </w:rPr>
      </w:pPr>
      <w:r w:rsidRPr="00D66726">
        <w:rPr>
          <w:rFonts w:ascii="Helvetica" w:hAnsi="Helvetica"/>
        </w:rPr>
        <w:t>Has excellent interpersonal skills and an ability to build strong relationships.</w:t>
      </w:r>
    </w:p>
    <w:p w14:paraId="5E160722" w14:textId="77777777" w:rsidR="00D66726" w:rsidRPr="00D66726" w:rsidRDefault="00D66726" w:rsidP="00D66726">
      <w:pPr>
        <w:numPr>
          <w:ilvl w:val="0"/>
          <w:numId w:val="1"/>
        </w:numPr>
        <w:rPr>
          <w:rFonts w:ascii="Helvetica" w:hAnsi="Helvetica"/>
        </w:rPr>
      </w:pPr>
      <w:r w:rsidRPr="00D66726">
        <w:rPr>
          <w:rFonts w:ascii="Helvetica" w:hAnsi="Helvetica"/>
        </w:rPr>
        <w:t xml:space="preserve">Nurturing and able to encourage the best from every child allowing all to shine. </w:t>
      </w:r>
    </w:p>
    <w:p w14:paraId="0E1C92B3" w14:textId="77777777" w:rsidR="00D66726" w:rsidRPr="00D66726" w:rsidRDefault="00D66726" w:rsidP="00D66726">
      <w:pPr>
        <w:numPr>
          <w:ilvl w:val="0"/>
          <w:numId w:val="1"/>
        </w:numPr>
        <w:rPr>
          <w:rFonts w:ascii="Helvetica" w:hAnsi="Helvetica"/>
        </w:rPr>
      </w:pPr>
      <w:r w:rsidRPr="00D66726">
        <w:rPr>
          <w:rFonts w:ascii="Helvetica" w:hAnsi="Helvetica"/>
        </w:rPr>
        <w:t>Keen to work in a team and contribute to the wider life of our schools.</w:t>
      </w:r>
    </w:p>
    <w:p w14:paraId="79348D5A" w14:textId="77777777" w:rsidR="00D66726" w:rsidRPr="00D66726" w:rsidRDefault="00D66726" w:rsidP="00D66726">
      <w:pPr>
        <w:numPr>
          <w:ilvl w:val="0"/>
          <w:numId w:val="1"/>
        </w:numPr>
        <w:rPr>
          <w:rFonts w:ascii="Helvetica" w:hAnsi="Helvetica"/>
        </w:rPr>
      </w:pPr>
      <w:r w:rsidRPr="00D66726">
        <w:rPr>
          <w:rFonts w:ascii="Helvetica" w:hAnsi="Helvetica"/>
        </w:rPr>
        <w:t>Interested in developing their own skills and talents.</w:t>
      </w:r>
    </w:p>
    <w:p w14:paraId="76647E53" w14:textId="77777777" w:rsidR="00DB728D" w:rsidRDefault="00DB728D" w:rsidP="00D66726">
      <w:pPr>
        <w:rPr>
          <w:rFonts w:ascii="Helvetica" w:hAnsi="Helvetica"/>
          <w:b/>
        </w:rPr>
      </w:pPr>
    </w:p>
    <w:p w14:paraId="5FCE6ADC" w14:textId="77777777" w:rsidR="00DB728D" w:rsidRDefault="00DB728D" w:rsidP="00D66726">
      <w:pPr>
        <w:rPr>
          <w:rFonts w:ascii="Helvetica" w:hAnsi="Helvetica"/>
          <w:b/>
        </w:rPr>
      </w:pPr>
    </w:p>
    <w:p w14:paraId="7C05878D" w14:textId="77777777" w:rsidR="00DB728D" w:rsidRDefault="00DB728D" w:rsidP="00D66726">
      <w:pPr>
        <w:rPr>
          <w:rFonts w:ascii="Helvetica" w:hAnsi="Helvetica"/>
          <w:b/>
        </w:rPr>
      </w:pPr>
    </w:p>
    <w:p w14:paraId="0C7ADFC1" w14:textId="0CE65989" w:rsidR="00D66726" w:rsidRPr="00D66726" w:rsidRDefault="00D66726" w:rsidP="00D66726">
      <w:pPr>
        <w:rPr>
          <w:rFonts w:ascii="Helvetica" w:hAnsi="Helvetica"/>
          <w:b/>
        </w:rPr>
      </w:pPr>
      <w:r w:rsidRPr="00D66726">
        <w:rPr>
          <w:rFonts w:ascii="Helvetica" w:hAnsi="Helvetica"/>
          <w:b/>
        </w:rPr>
        <w:t>In return we can offer:</w:t>
      </w:r>
    </w:p>
    <w:p w14:paraId="60E6ADAD" w14:textId="77777777" w:rsidR="00D66726" w:rsidRPr="00D66726" w:rsidRDefault="00D66726" w:rsidP="00D66726">
      <w:pPr>
        <w:rPr>
          <w:rFonts w:ascii="Helvetica" w:hAnsi="Helvetica"/>
        </w:rPr>
      </w:pPr>
    </w:p>
    <w:p w14:paraId="0CA1B964" w14:textId="77777777" w:rsidR="00D66726" w:rsidRPr="00D66726" w:rsidRDefault="00D66726" w:rsidP="00D66726">
      <w:pPr>
        <w:numPr>
          <w:ilvl w:val="0"/>
          <w:numId w:val="1"/>
        </w:numPr>
        <w:rPr>
          <w:rFonts w:ascii="Helvetica" w:hAnsi="Helvetica"/>
        </w:rPr>
      </w:pPr>
      <w:r w:rsidRPr="00D66726">
        <w:rPr>
          <w:rFonts w:ascii="Helvetica" w:hAnsi="Helvetica"/>
        </w:rPr>
        <w:t>A stable team of experienced supportive colleagues who enjoy their work.</w:t>
      </w:r>
    </w:p>
    <w:p w14:paraId="3351E840" w14:textId="77777777" w:rsidR="00D66726" w:rsidRPr="00D66726" w:rsidRDefault="00D66726" w:rsidP="00D66726">
      <w:pPr>
        <w:numPr>
          <w:ilvl w:val="0"/>
          <w:numId w:val="1"/>
        </w:numPr>
        <w:rPr>
          <w:rFonts w:ascii="Helvetica" w:hAnsi="Helvetica"/>
        </w:rPr>
      </w:pPr>
      <w:r w:rsidRPr="00D66726">
        <w:rPr>
          <w:rFonts w:ascii="Helvetica" w:hAnsi="Helvetica"/>
        </w:rPr>
        <w:t>A busy diverse school environment in the centre of Frome</w:t>
      </w:r>
    </w:p>
    <w:p w14:paraId="6847BE8F" w14:textId="77777777" w:rsidR="00D66726" w:rsidRPr="00D66726" w:rsidRDefault="00D66726" w:rsidP="00D66726">
      <w:pPr>
        <w:numPr>
          <w:ilvl w:val="0"/>
          <w:numId w:val="1"/>
        </w:numPr>
        <w:rPr>
          <w:rFonts w:ascii="Helvetica" w:hAnsi="Helvetica"/>
        </w:rPr>
      </w:pPr>
      <w:r w:rsidRPr="00D66726">
        <w:rPr>
          <w:rFonts w:ascii="Helvetica" w:hAnsi="Helvetica"/>
        </w:rPr>
        <w:t xml:space="preserve">Friendly creative children, excited to learn all they can </w:t>
      </w:r>
    </w:p>
    <w:p w14:paraId="23664F97" w14:textId="77777777" w:rsidR="00D66726" w:rsidRPr="00D66726" w:rsidRDefault="00D66726" w:rsidP="00D66726">
      <w:pPr>
        <w:numPr>
          <w:ilvl w:val="0"/>
          <w:numId w:val="1"/>
        </w:numPr>
        <w:rPr>
          <w:rFonts w:ascii="Helvetica" w:hAnsi="Helvetica"/>
        </w:rPr>
      </w:pPr>
      <w:r w:rsidRPr="00D66726">
        <w:rPr>
          <w:rFonts w:ascii="Helvetica" w:hAnsi="Helvetica"/>
        </w:rPr>
        <w:t>A commitment to developing a healthy work/life balance.</w:t>
      </w:r>
      <w:r w:rsidRPr="00D66726">
        <w:rPr>
          <w:rFonts w:ascii="Helvetica" w:hAnsi="Helvetica"/>
          <w:b/>
          <w:bCs/>
          <w:lang w:val="en-US"/>
        </w:rPr>
        <w:t> </w:t>
      </w:r>
    </w:p>
    <w:p w14:paraId="27080CF4" w14:textId="77777777" w:rsidR="00D66726" w:rsidRPr="00D66726" w:rsidRDefault="00D66726" w:rsidP="00D66726">
      <w:pPr>
        <w:numPr>
          <w:ilvl w:val="0"/>
          <w:numId w:val="1"/>
        </w:numPr>
        <w:rPr>
          <w:rFonts w:ascii="Helvetica" w:hAnsi="Helvetica"/>
        </w:rPr>
      </w:pPr>
      <w:r w:rsidRPr="00D66726">
        <w:rPr>
          <w:rFonts w:ascii="Helvetica" w:hAnsi="Helvetica"/>
          <w:lang w:val="en-US"/>
        </w:rPr>
        <w:t>A school in which children are genuinely at the heart of everything we do</w:t>
      </w:r>
      <w:r w:rsidRPr="00D66726">
        <w:rPr>
          <w:rFonts w:ascii="Helvetica" w:hAnsi="Helvetica"/>
          <w:lang w:val="en-US"/>
        </w:rPr>
        <w:br/>
      </w:r>
    </w:p>
    <w:p w14:paraId="5D7A4777" w14:textId="02F55ED3" w:rsidR="00D66726" w:rsidRPr="00D66726" w:rsidRDefault="00D66726" w:rsidP="00D66726">
      <w:pPr>
        <w:rPr>
          <w:rFonts w:ascii="Helvetica" w:hAnsi="Helvetica"/>
        </w:rPr>
      </w:pPr>
      <w:r w:rsidRPr="00D66726">
        <w:rPr>
          <w:rFonts w:ascii="Helvetica" w:hAnsi="Helvetica"/>
        </w:rPr>
        <w:t xml:space="preserve">If you believe that you could be the special </w:t>
      </w:r>
      <w:r w:rsidR="00DB728D" w:rsidRPr="00D66726">
        <w:rPr>
          <w:rFonts w:ascii="Helvetica" w:hAnsi="Helvetica"/>
        </w:rPr>
        <w:t>person,</w:t>
      </w:r>
      <w:r w:rsidRPr="00D66726">
        <w:rPr>
          <w:rFonts w:ascii="Helvetica" w:hAnsi="Helvetica"/>
        </w:rPr>
        <w:t xml:space="preserve"> we are looking for then we would like to hear from you. To arrange a visit to the school please contact the Office Team on 01373 462657. </w:t>
      </w:r>
    </w:p>
    <w:p w14:paraId="371496C5" w14:textId="77777777" w:rsidR="00D66726" w:rsidRPr="00D66726" w:rsidRDefault="00D66726" w:rsidP="00D66726">
      <w:pPr>
        <w:rPr>
          <w:rFonts w:ascii="Helvetica" w:hAnsi="Helvetica"/>
        </w:rPr>
      </w:pPr>
    </w:p>
    <w:p w14:paraId="2BE8C4AE" w14:textId="77777777" w:rsidR="00D66726" w:rsidRPr="00D66726" w:rsidRDefault="00D66726" w:rsidP="00D66726">
      <w:pPr>
        <w:rPr>
          <w:rFonts w:ascii="Helvetica" w:hAnsi="Helvetica"/>
        </w:rPr>
      </w:pPr>
      <w:r w:rsidRPr="00D66726">
        <w:rPr>
          <w:rFonts w:ascii="Helvetica" w:hAnsi="Helvetica"/>
        </w:rPr>
        <w:t>For further information and an application form please visit our website:</w:t>
      </w:r>
    </w:p>
    <w:p w14:paraId="1BCE1B22" w14:textId="77777777" w:rsidR="00D66726" w:rsidRPr="00D66726" w:rsidRDefault="00FF108C" w:rsidP="00D66726">
      <w:pPr>
        <w:rPr>
          <w:rFonts w:ascii="Helvetica" w:hAnsi="Helvetica"/>
        </w:rPr>
      </w:pPr>
      <w:hyperlink r:id="rId10" w:history="1">
        <w:r w:rsidR="00D66726" w:rsidRPr="00D66726">
          <w:rPr>
            <w:rStyle w:val="Hyperlink"/>
            <w:rFonts w:ascii="Helvetica" w:hAnsi="Helvetica"/>
          </w:rPr>
          <w:t>https://vallisfirstschool.org/</w:t>
        </w:r>
      </w:hyperlink>
    </w:p>
    <w:p w14:paraId="4CF3AB9C" w14:textId="77777777" w:rsidR="00D66726" w:rsidRPr="00D66726" w:rsidRDefault="00D66726" w:rsidP="00D66726">
      <w:pPr>
        <w:rPr>
          <w:rFonts w:ascii="Helvetica" w:hAnsi="Helvetica"/>
        </w:rPr>
      </w:pPr>
    </w:p>
    <w:p w14:paraId="403048D6" w14:textId="1C4DD0C1" w:rsidR="00D66726" w:rsidRPr="00D66726" w:rsidRDefault="00D66726" w:rsidP="00D66726">
      <w:pPr>
        <w:rPr>
          <w:rFonts w:ascii="Helvetica" w:hAnsi="Helvetica"/>
        </w:rPr>
      </w:pPr>
      <w:r w:rsidRPr="00D66726">
        <w:rPr>
          <w:rFonts w:ascii="Helvetica" w:hAnsi="Helvetica"/>
        </w:rPr>
        <w:t xml:space="preserve">Applications should be emailed to our School Business Manager </w:t>
      </w:r>
      <w:hyperlink r:id="rId11" w:history="1">
        <w:r w:rsidR="00DB728D" w:rsidRPr="00256319">
          <w:rPr>
            <w:rStyle w:val="Hyperlink"/>
            <w:rFonts w:ascii="Helvetica" w:hAnsi="Helvetica"/>
          </w:rPr>
          <w:t>Katie.Twitchen@vallisfirstschool.org.uk</w:t>
        </w:r>
      </w:hyperlink>
      <w:r w:rsidR="00DB728D">
        <w:rPr>
          <w:rFonts w:ascii="Helvetica" w:hAnsi="Helvetica"/>
        </w:rPr>
        <w:t xml:space="preserve"> </w:t>
      </w:r>
    </w:p>
    <w:p w14:paraId="17670F2A" w14:textId="77777777" w:rsidR="00D66726" w:rsidRPr="00D66726" w:rsidRDefault="00D66726" w:rsidP="00D66726">
      <w:pPr>
        <w:rPr>
          <w:rFonts w:ascii="Helvetica" w:hAnsi="Helvetica"/>
          <w:b/>
          <w:bCs/>
        </w:rPr>
      </w:pPr>
    </w:p>
    <w:p w14:paraId="30BDA586" w14:textId="6E0537F7" w:rsidR="00DB728D" w:rsidRDefault="00D66726" w:rsidP="00D66726">
      <w:pPr>
        <w:rPr>
          <w:rFonts w:ascii="Helvetica" w:hAnsi="Helvetica"/>
          <w:b/>
          <w:bCs/>
        </w:rPr>
      </w:pPr>
      <w:r w:rsidRPr="00D66726">
        <w:rPr>
          <w:rFonts w:ascii="Helvetica" w:hAnsi="Helvetica"/>
          <w:b/>
          <w:bCs/>
        </w:rPr>
        <w:t xml:space="preserve">Hours of work: 30 hours </w:t>
      </w:r>
      <w:r w:rsidR="00DB728D">
        <w:rPr>
          <w:rFonts w:ascii="Helvetica" w:hAnsi="Helvetica"/>
          <w:b/>
          <w:bCs/>
        </w:rPr>
        <w:t xml:space="preserve">and 50 mins </w:t>
      </w:r>
      <w:r w:rsidRPr="00D66726">
        <w:rPr>
          <w:rFonts w:ascii="Helvetica" w:hAnsi="Helvetica"/>
          <w:b/>
          <w:bCs/>
        </w:rPr>
        <w:t xml:space="preserve">per week </w:t>
      </w:r>
    </w:p>
    <w:p w14:paraId="67BD746E" w14:textId="022FAEB5" w:rsidR="00D66726" w:rsidRPr="00DB728D" w:rsidRDefault="00D66726" w:rsidP="00D66726">
      <w:pPr>
        <w:rPr>
          <w:rFonts w:ascii="Helvetica" w:hAnsi="Helvetica"/>
          <w:i/>
          <w:iCs/>
        </w:rPr>
      </w:pPr>
      <w:r w:rsidRPr="00DB728D">
        <w:rPr>
          <w:rFonts w:ascii="Helvetica" w:hAnsi="Helvetica"/>
          <w:i/>
          <w:iCs/>
        </w:rPr>
        <w:t>0830-</w:t>
      </w:r>
      <w:r w:rsidR="00DB728D" w:rsidRPr="00DB728D">
        <w:rPr>
          <w:rFonts w:ascii="Helvetica" w:hAnsi="Helvetica"/>
          <w:i/>
          <w:iCs/>
        </w:rPr>
        <w:t>1510</w:t>
      </w:r>
      <w:r w:rsidRPr="00DB728D">
        <w:rPr>
          <w:rFonts w:ascii="Helvetica" w:hAnsi="Helvetica"/>
          <w:i/>
          <w:iCs/>
        </w:rPr>
        <w:t xml:space="preserve"> daily, inc. 30</w:t>
      </w:r>
      <w:r w:rsidR="00DB728D">
        <w:rPr>
          <w:rFonts w:ascii="Helvetica" w:hAnsi="Helvetica"/>
          <w:i/>
          <w:iCs/>
        </w:rPr>
        <w:t xml:space="preserve">-minute </w:t>
      </w:r>
      <w:r w:rsidR="00DB728D" w:rsidRPr="00DB728D">
        <w:rPr>
          <w:rFonts w:ascii="Helvetica" w:hAnsi="Helvetica"/>
          <w:i/>
          <w:iCs/>
        </w:rPr>
        <w:t>paid</w:t>
      </w:r>
      <w:r w:rsidRPr="00DB728D">
        <w:rPr>
          <w:rFonts w:ascii="Helvetica" w:hAnsi="Helvetica"/>
          <w:i/>
          <w:iCs/>
        </w:rPr>
        <w:t xml:space="preserve"> lunch duty and </w:t>
      </w:r>
      <w:r w:rsidR="00DB728D" w:rsidRPr="00DB728D">
        <w:rPr>
          <w:rFonts w:ascii="Helvetica" w:hAnsi="Helvetica"/>
          <w:i/>
          <w:iCs/>
        </w:rPr>
        <w:t>30-minute</w:t>
      </w:r>
      <w:r w:rsidRPr="00DB728D">
        <w:rPr>
          <w:rFonts w:ascii="Helvetica" w:hAnsi="Helvetica"/>
          <w:i/>
          <w:iCs/>
        </w:rPr>
        <w:t xml:space="preserve"> unpaid break</w:t>
      </w:r>
    </w:p>
    <w:p w14:paraId="6A288650" w14:textId="2766E0D3" w:rsidR="00D66726" w:rsidRPr="00D66726" w:rsidRDefault="00D66726" w:rsidP="00D66726">
      <w:pPr>
        <w:rPr>
          <w:rFonts w:ascii="Helvetica" w:hAnsi="Helvetica"/>
        </w:rPr>
      </w:pPr>
      <w:r w:rsidRPr="00D66726">
        <w:rPr>
          <w:rFonts w:ascii="Helvetica" w:hAnsi="Helvetica"/>
          <w:b/>
          <w:bCs/>
        </w:rPr>
        <w:t xml:space="preserve">Contract Type: </w:t>
      </w:r>
      <w:r w:rsidR="00DB728D">
        <w:rPr>
          <w:rFonts w:ascii="Helvetica" w:hAnsi="Helvetica"/>
          <w:b/>
          <w:bCs/>
        </w:rPr>
        <w:t>Temporary</w:t>
      </w:r>
    </w:p>
    <w:p w14:paraId="2FB5898C" w14:textId="3A592881" w:rsidR="00D66726" w:rsidRPr="00D66726" w:rsidRDefault="00D66726" w:rsidP="00D66726">
      <w:pPr>
        <w:rPr>
          <w:rFonts w:ascii="Helvetica" w:hAnsi="Helvetica"/>
          <w:b/>
          <w:bCs/>
        </w:rPr>
      </w:pPr>
      <w:r w:rsidRPr="00D66726">
        <w:rPr>
          <w:rFonts w:ascii="Helvetica" w:hAnsi="Helvetica"/>
          <w:b/>
          <w:bCs/>
        </w:rPr>
        <w:t>Closing Date: Monday 14</w:t>
      </w:r>
      <w:r w:rsidRPr="00D66726">
        <w:rPr>
          <w:rFonts w:ascii="Helvetica" w:hAnsi="Helvetica"/>
          <w:b/>
          <w:bCs/>
          <w:vertAlign w:val="superscript"/>
        </w:rPr>
        <w:t>th</w:t>
      </w:r>
      <w:r w:rsidRPr="00D66726">
        <w:rPr>
          <w:rFonts w:ascii="Helvetica" w:hAnsi="Helvetica"/>
          <w:b/>
          <w:bCs/>
        </w:rPr>
        <w:t xml:space="preserve"> </w:t>
      </w:r>
      <w:r w:rsidR="00FF108C">
        <w:rPr>
          <w:rFonts w:ascii="Helvetica" w:hAnsi="Helvetica"/>
          <w:b/>
          <w:bCs/>
        </w:rPr>
        <w:t>July</w:t>
      </w:r>
      <w:bookmarkStart w:id="0" w:name="_GoBack"/>
      <w:bookmarkEnd w:id="0"/>
      <w:r w:rsidRPr="00D66726">
        <w:rPr>
          <w:rFonts w:ascii="Helvetica" w:hAnsi="Helvetica"/>
          <w:b/>
          <w:bCs/>
        </w:rPr>
        <w:t xml:space="preserve"> 9am.</w:t>
      </w:r>
    </w:p>
    <w:p w14:paraId="626A9B92" w14:textId="77777777" w:rsidR="00D66726" w:rsidRPr="00D66726" w:rsidRDefault="00D66726" w:rsidP="00D66726">
      <w:pPr>
        <w:rPr>
          <w:rFonts w:ascii="Helvetica" w:hAnsi="Helvetica"/>
          <w:b/>
          <w:bCs/>
        </w:rPr>
      </w:pPr>
      <w:r w:rsidRPr="00D66726">
        <w:rPr>
          <w:rFonts w:ascii="Helvetica" w:hAnsi="Helvetica"/>
          <w:b/>
          <w:bCs/>
        </w:rPr>
        <w:t>Interview Date:  TBA</w:t>
      </w:r>
    </w:p>
    <w:p w14:paraId="2EDF1678" w14:textId="140CD02D" w:rsidR="00D66726" w:rsidRPr="00D66726" w:rsidRDefault="00D66726" w:rsidP="00D66726">
      <w:pPr>
        <w:rPr>
          <w:rFonts w:ascii="Helvetica" w:hAnsi="Helvetica"/>
          <w:b/>
          <w:bCs/>
        </w:rPr>
      </w:pPr>
      <w:r w:rsidRPr="00D66726">
        <w:rPr>
          <w:rFonts w:ascii="Helvetica" w:hAnsi="Helvetica"/>
          <w:b/>
          <w:bCs/>
        </w:rPr>
        <w:t>Commencement date: 4</w:t>
      </w:r>
      <w:r w:rsidRPr="00D66726">
        <w:rPr>
          <w:rFonts w:ascii="Helvetica" w:hAnsi="Helvetica"/>
          <w:b/>
          <w:bCs/>
          <w:vertAlign w:val="superscript"/>
        </w:rPr>
        <w:t>th</w:t>
      </w:r>
      <w:r w:rsidRPr="00D66726">
        <w:rPr>
          <w:rFonts w:ascii="Helvetica" w:hAnsi="Helvetica"/>
          <w:b/>
          <w:bCs/>
        </w:rPr>
        <w:t xml:space="preserve"> </w:t>
      </w:r>
      <w:r w:rsidR="00DB728D" w:rsidRPr="00D66726">
        <w:rPr>
          <w:rFonts w:ascii="Helvetica" w:hAnsi="Helvetica"/>
          <w:b/>
          <w:bCs/>
        </w:rPr>
        <w:t>September</w:t>
      </w:r>
      <w:r w:rsidRPr="00D66726">
        <w:rPr>
          <w:rFonts w:ascii="Helvetica" w:hAnsi="Helvetica"/>
          <w:b/>
          <w:bCs/>
        </w:rPr>
        <w:t xml:space="preserve"> 2025</w:t>
      </w:r>
    </w:p>
    <w:p w14:paraId="3F6DB8AF" w14:textId="77777777" w:rsidR="00D66726" w:rsidRPr="00D66726" w:rsidRDefault="00D66726" w:rsidP="00D66726">
      <w:pPr>
        <w:rPr>
          <w:rFonts w:ascii="Helvetica" w:hAnsi="Helvetica"/>
          <w:b/>
          <w:bCs/>
        </w:rPr>
      </w:pPr>
    </w:p>
    <w:p w14:paraId="6F52E92A" w14:textId="7E97F2C5" w:rsidR="00D66726" w:rsidRPr="00DB728D" w:rsidRDefault="00D66726" w:rsidP="00D66726">
      <w:pPr>
        <w:rPr>
          <w:rFonts w:ascii="Helvetica" w:hAnsi="Helvetica"/>
          <w:iCs/>
        </w:rPr>
      </w:pPr>
      <w:r w:rsidRPr="00DB728D">
        <w:rPr>
          <w:rFonts w:ascii="Helvetica" w:hAnsi="Helvetica"/>
          <w:bCs/>
          <w:iCs/>
        </w:rPr>
        <w:t xml:space="preserve">All applicants will be subject to a full Disclosure and Barring Service check before </w:t>
      </w:r>
      <w:r w:rsidR="00DB728D">
        <w:rPr>
          <w:rFonts w:ascii="Helvetica" w:hAnsi="Helvetica"/>
          <w:bCs/>
          <w:iCs/>
        </w:rPr>
        <w:t xml:space="preserve">the </w:t>
      </w:r>
      <w:r w:rsidRPr="00DB728D">
        <w:rPr>
          <w:rFonts w:ascii="Helvetica" w:hAnsi="Helvetica"/>
          <w:bCs/>
          <w:iCs/>
        </w:rPr>
        <w:t>appointment is confirmed.</w:t>
      </w:r>
    </w:p>
    <w:sectPr w:rsidR="00D66726" w:rsidRPr="00DB728D" w:rsidSect="00B20EA9">
      <w:headerReference w:type="default" r:id="rId12"/>
      <w:footerReference w:type="default" r:id="rId13"/>
      <w:pgSz w:w="11906" w:h="16838" w:code="9"/>
      <w:pgMar w:top="255" w:right="1106" w:bottom="1440" w:left="144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3E753" w14:textId="77777777" w:rsidR="00AC0B41" w:rsidRDefault="00AC0B41">
      <w:r>
        <w:separator/>
      </w:r>
    </w:p>
  </w:endnote>
  <w:endnote w:type="continuationSeparator" w:id="0">
    <w:p w14:paraId="2311072F" w14:textId="77777777" w:rsidR="00AC0B41" w:rsidRDefault="00AC0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 light">
    <w:altName w:val="Arial Nova Light"/>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FD2F9" w14:textId="58C1989E" w:rsidR="00F574CF" w:rsidRPr="00DB728D" w:rsidRDefault="00F574CF" w:rsidP="00DB728D">
    <w:pPr>
      <w:pStyle w:val="Footer"/>
      <w:rPr>
        <w:rFonts w:ascii="Helvetica" w:hAnsi="Helvetica"/>
        <w:i/>
        <w:sz w:val="18"/>
        <w:szCs w:val="22"/>
      </w:rPr>
    </w:pPr>
    <w:r w:rsidRPr="00DB728D">
      <w:rPr>
        <w:rFonts w:ascii="Helvetica" w:hAnsi="Helvetica"/>
        <w:i/>
        <w:sz w:val="18"/>
        <w:szCs w:val="22"/>
      </w:rPr>
      <w:t xml:space="preserve">Safeguarding is everyone’s responsibility – Vallis First School is committed to safeguarding and promoting the welfare of our </w:t>
    </w:r>
    <w:r w:rsidR="00DB728D" w:rsidRPr="00DB728D">
      <w:rPr>
        <w:rFonts w:ascii="Helvetica" w:hAnsi="Helvetica"/>
        <w:i/>
        <w:sz w:val="18"/>
        <w:szCs w:val="22"/>
      </w:rPr>
      <w:t>children,</w:t>
    </w:r>
    <w:r w:rsidRPr="00DB728D">
      <w:rPr>
        <w:rFonts w:ascii="Helvetica" w:hAnsi="Helvetica"/>
        <w:i/>
        <w:sz w:val="18"/>
        <w:szCs w:val="22"/>
      </w:rPr>
      <w:t xml:space="preserve"> and we expect all members of staff, volunteers and visitors to share this commitment.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986E45" w14:textId="77777777" w:rsidR="00AC0B41" w:rsidRDefault="00AC0B41">
      <w:r>
        <w:separator/>
      </w:r>
    </w:p>
  </w:footnote>
  <w:footnote w:type="continuationSeparator" w:id="0">
    <w:p w14:paraId="0EE76740" w14:textId="77777777" w:rsidR="00AC0B41" w:rsidRDefault="00AC0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765AD" w14:textId="77777777" w:rsidR="00270978" w:rsidRDefault="00270978" w:rsidP="00270978">
    <w:pPr>
      <w:jc w:val="center"/>
      <w:rPr>
        <w:rFonts w:ascii="Calibri" w:hAnsi="Calibri" w:cs="Calibri"/>
        <w:b/>
        <w:bCs/>
        <w:sz w:val="28"/>
        <w:szCs w:val="28"/>
      </w:rPr>
    </w:pPr>
  </w:p>
  <w:p w14:paraId="0994A0D3" w14:textId="77777777" w:rsidR="00270978" w:rsidRDefault="00270978" w:rsidP="00270978">
    <w:pPr>
      <w:jc w:val="center"/>
      <w:rPr>
        <w:rFonts w:ascii="Calibri" w:hAnsi="Calibri" w:cs="Calibri"/>
        <w:b/>
        <w:bCs/>
        <w:sz w:val="28"/>
        <w:szCs w:val="28"/>
      </w:rPr>
    </w:pPr>
  </w:p>
  <w:p w14:paraId="25EA859D" w14:textId="77777777" w:rsidR="00270978" w:rsidRPr="00E25DBA" w:rsidRDefault="00C50D6D" w:rsidP="00270978">
    <w:pPr>
      <w:jc w:val="right"/>
      <w:rPr>
        <w:rFonts w:ascii="Helvetica light" w:hAnsi="Helvetica light" w:cstheme="minorHAnsi"/>
        <w:b/>
        <w:bCs/>
        <w:color w:val="004833"/>
        <w:sz w:val="22"/>
        <w:szCs w:val="22"/>
      </w:rPr>
    </w:pPr>
    <w:r w:rsidRPr="00D66726">
      <w:rPr>
        <w:rFonts w:ascii="Helvetica light" w:hAnsi="Helvetica light" w:cstheme="minorHAnsi"/>
        <w:b/>
        <w:bCs/>
        <w:noProof/>
        <w:color w:val="004833"/>
        <w:sz w:val="22"/>
        <w:szCs w:val="22"/>
      </w:rPr>
      <w:drawing>
        <wp:anchor distT="0" distB="0" distL="114300" distR="114300" simplePos="0" relativeHeight="251658240" behindDoc="0" locked="0" layoutInCell="1" allowOverlap="1" wp14:anchorId="75A95791" wp14:editId="7C915D25">
          <wp:simplePos x="0" y="0"/>
          <wp:positionH relativeFrom="margin">
            <wp:align>left</wp:align>
          </wp:positionH>
          <wp:positionV relativeFrom="paragraph">
            <wp:posOffset>13335</wp:posOffset>
          </wp:positionV>
          <wp:extent cx="912495" cy="1000125"/>
          <wp:effectExtent l="0" t="0" r="190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FS%20Roundel%20Logo%20A_strapline_RGB.png"/>
                  <pic:cNvPicPr/>
                </pic:nvPicPr>
                <pic:blipFill>
                  <a:blip r:embed="rId1">
                    <a:extLst>
                      <a:ext uri="{28A0092B-C50C-407E-A947-70E740481C1C}">
                        <a14:useLocalDpi xmlns:a14="http://schemas.microsoft.com/office/drawing/2010/main" val="0"/>
                      </a:ext>
                    </a:extLst>
                  </a:blip>
                  <a:stretch>
                    <a:fillRect/>
                  </a:stretch>
                </pic:blipFill>
                <pic:spPr>
                  <a:xfrm>
                    <a:off x="0" y="0"/>
                    <a:ext cx="919851" cy="1007607"/>
                  </a:xfrm>
                  <a:prstGeom prst="rect">
                    <a:avLst/>
                  </a:prstGeom>
                </pic:spPr>
              </pic:pic>
            </a:graphicData>
          </a:graphic>
          <wp14:sizeRelH relativeFrom="page">
            <wp14:pctWidth>0</wp14:pctWidth>
          </wp14:sizeRelH>
          <wp14:sizeRelV relativeFrom="page">
            <wp14:pctHeight>0</wp14:pctHeight>
          </wp14:sizeRelV>
        </wp:anchor>
      </w:drawing>
    </w:r>
    <w:r w:rsidR="00C54773" w:rsidRPr="00D66726">
      <w:rPr>
        <w:rFonts w:ascii="Helvetica light" w:hAnsi="Helvetica light" w:cstheme="minorHAnsi"/>
        <w:b/>
        <w:bCs/>
        <w:color w:val="004833"/>
        <w:sz w:val="22"/>
        <w:szCs w:val="22"/>
      </w:rPr>
      <w:t>Executive</w:t>
    </w:r>
    <w:r w:rsidR="00C54773">
      <w:rPr>
        <w:rFonts w:ascii="Helvetica light" w:hAnsi="Helvetica light" w:cstheme="minorHAnsi"/>
        <w:b/>
        <w:bCs/>
        <w:color w:val="004833"/>
        <w:sz w:val="22"/>
        <w:szCs w:val="22"/>
      </w:rPr>
      <w:t xml:space="preserve"> </w:t>
    </w:r>
    <w:r w:rsidR="0059721C" w:rsidRPr="00E25DBA">
      <w:rPr>
        <w:rFonts w:ascii="Helvetica light" w:hAnsi="Helvetica light" w:cstheme="minorHAnsi"/>
        <w:b/>
        <w:bCs/>
        <w:color w:val="004833"/>
        <w:sz w:val="22"/>
        <w:szCs w:val="22"/>
      </w:rPr>
      <w:t>Headteacher</w:t>
    </w:r>
    <w:r w:rsidR="00270978" w:rsidRPr="00E25DBA">
      <w:rPr>
        <w:rFonts w:ascii="Helvetica light" w:hAnsi="Helvetica light" w:cstheme="minorHAnsi"/>
        <w:b/>
        <w:bCs/>
        <w:color w:val="004833"/>
        <w:sz w:val="22"/>
        <w:szCs w:val="22"/>
      </w:rPr>
      <w:t xml:space="preserve">: Mrs </w:t>
    </w:r>
    <w:proofErr w:type="spellStart"/>
    <w:proofErr w:type="gramStart"/>
    <w:r w:rsidR="00270978" w:rsidRPr="00E25DBA">
      <w:rPr>
        <w:rFonts w:ascii="Helvetica light" w:hAnsi="Helvetica light" w:cstheme="minorHAnsi"/>
        <w:b/>
        <w:bCs/>
        <w:color w:val="004833"/>
        <w:sz w:val="22"/>
        <w:szCs w:val="22"/>
      </w:rPr>
      <w:t>G.Muxworthy</w:t>
    </w:r>
    <w:proofErr w:type="spellEnd"/>
    <w:proofErr w:type="gramEnd"/>
  </w:p>
  <w:p w14:paraId="31148C09" w14:textId="77777777" w:rsidR="00270978" w:rsidRPr="00E25DBA" w:rsidRDefault="00270978" w:rsidP="00270978">
    <w:pPr>
      <w:jc w:val="right"/>
      <w:rPr>
        <w:rFonts w:ascii="Helvetica light" w:hAnsi="Helvetica light" w:cstheme="minorHAnsi"/>
        <w:color w:val="004833"/>
        <w:sz w:val="22"/>
        <w:szCs w:val="22"/>
      </w:rPr>
    </w:pPr>
    <w:r w:rsidRPr="00E25DBA">
      <w:rPr>
        <w:rFonts w:ascii="Helvetica light" w:hAnsi="Helvetica light" w:cstheme="minorHAnsi"/>
        <w:color w:val="004833"/>
        <w:sz w:val="22"/>
        <w:szCs w:val="22"/>
      </w:rPr>
      <w:t>Vallis First School, Milk Street, Frome, BA11 3BD</w:t>
    </w:r>
  </w:p>
  <w:p w14:paraId="7C4D115A" w14:textId="77777777" w:rsidR="00270978" w:rsidRPr="00E25DBA" w:rsidRDefault="00270978" w:rsidP="00270978">
    <w:pPr>
      <w:jc w:val="right"/>
      <w:rPr>
        <w:rFonts w:ascii="Helvetica light" w:hAnsi="Helvetica light" w:cstheme="minorHAnsi"/>
        <w:color w:val="004833"/>
        <w:sz w:val="22"/>
        <w:szCs w:val="22"/>
      </w:rPr>
    </w:pPr>
    <w:r w:rsidRPr="00E25DBA">
      <w:rPr>
        <w:rFonts w:ascii="Helvetica light" w:hAnsi="Helvetica light" w:cstheme="minorHAnsi"/>
        <w:color w:val="004833"/>
        <w:sz w:val="22"/>
        <w:szCs w:val="22"/>
      </w:rPr>
      <w:t>Tel: 01373 462657</w:t>
    </w:r>
  </w:p>
  <w:p w14:paraId="339FB2F7" w14:textId="77777777" w:rsidR="00270978" w:rsidRPr="00E25DBA" w:rsidRDefault="00FF108C" w:rsidP="00270978">
    <w:pPr>
      <w:jc w:val="right"/>
      <w:rPr>
        <w:rFonts w:ascii="Helvetica light" w:hAnsi="Helvetica light" w:cstheme="minorHAnsi"/>
        <w:sz w:val="22"/>
        <w:szCs w:val="22"/>
      </w:rPr>
    </w:pPr>
    <w:hyperlink r:id="rId2" w:history="1">
      <w:r w:rsidR="00270978" w:rsidRPr="00E25DBA">
        <w:rPr>
          <w:rStyle w:val="Hyperlink"/>
          <w:rFonts w:ascii="Helvetica light" w:hAnsi="Helvetica light" w:cstheme="minorHAnsi"/>
          <w:sz w:val="22"/>
          <w:szCs w:val="22"/>
        </w:rPr>
        <w:t>office@vallisfirstschool.org.uk</w:t>
      </w:r>
    </w:hyperlink>
  </w:p>
  <w:p w14:paraId="10A17E95" w14:textId="77777777" w:rsidR="00270978" w:rsidRDefault="00FF108C" w:rsidP="00270978">
    <w:pPr>
      <w:jc w:val="right"/>
      <w:rPr>
        <w:rStyle w:val="Hyperlink"/>
        <w:rFonts w:asciiTheme="minorHAnsi" w:hAnsiTheme="minorHAnsi" w:cstheme="minorHAnsi"/>
        <w:sz w:val="22"/>
        <w:szCs w:val="22"/>
      </w:rPr>
    </w:pPr>
    <w:hyperlink r:id="rId3" w:history="1">
      <w:r w:rsidR="00270978" w:rsidRPr="00E25DBA">
        <w:rPr>
          <w:rStyle w:val="Hyperlink"/>
          <w:rFonts w:ascii="Helvetica light" w:hAnsi="Helvetica light" w:cstheme="minorHAnsi"/>
          <w:sz w:val="22"/>
          <w:szCs w:val="22"/>
        </w:rPr>
        <w:t>www.vallisfirstschool.org</w:t>
      </w:r>
    </w:hyperlink>
  </w:p>
  <w:p w14:paraId="1E81CD3B" w14:textId="77777777" w:rsidR="00C50D6D" w:rsidRPr="00270978" w:rsidRDefault="00C50D6D" w:rsidP="00270978">
    <w:pPr>
      <w:jc w:val="right"/>
      <w:rPr>
        <w:rFonts w:asciiTheme="minorHAnsi" w:hAnsiTheme="minorHAnsi" w:cstheme="minorHAnsi"/>
        <w:sz w:val="22"/>
        <w:szCs w:val="22"/>
      </w:rPr>
    </w:pPr>
  </w:p>
  <w:p w14:paraId="74AB25A0" w14:textId="77777777" w:rsidR="00270978" w:rsidRDefault="002709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in;height:78.6pt" o:bullet="t">
        <v:imagedata r:id="rId1" o:title="VFS logo"/>
      </v:shape>
    </w:pict>
  </w:numPicBullet>
  <w:abstractNum w:abstractNumId="0" w15:restartNumberingAfterBreak="0">
    <w:nsid w:val="0A312EEC"/>
    <w:multiLevelType w:val="hybridMultilevel"/>
    <w:tmpl w:val="E67CCCB2"/>
    <w:lvl w:ilvl="0" w:tplc="5DB20252">
      <w:start w:val="7"/>
      <w:numFmt w:val="bullet"/>
      <w:lvlText w:val=""/>
      <w:lvlPicBulletId w:val="0"/>
      <w:lvlJc w:val="left"/>
      <w:pPr>
        <w:ind w:left="720" w:hanging="360"/>
      </w:pPr>
      <w:rPr>
        <w:rFonts w:ascii="Symbol" w:eastAsia="Times New Roman"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727"/>
    <w:rsid w:val="0003258C"/>
    <w:rsid w:val="000B0195"/>
    <w:rsid w:val="00111825"/>
    <w:rsid w:val="00215650"/>
    <w:rsid w:val="00270978"/>
    <w:rsid w:val="00336664"/>
    <w:rsid w:val="00364255"/>
    <w:rsid w:val="003F008E"/>
    <w:rsid w:val="00416361"/>
    <w:rsid w:val="00491272"/>
    <w:rsid w:val="00500AE6"/>
    <w:rsid w:val="0052107A"/>
    <w:rsid w:val="00575727"/>
    <w:rsid w:val="00575DB2"/>
    <w:rsid w:val="00594B31"/>
    <w:rsid w:val="0059721C"/>
    <w:rsid w:val="005F69F4"/>
    <w:rsid w:val="006201C6"/>
    <w:rsid w:val="00761BB3"/>
    <w:rsid w:val="00780D60"/>
    <w:rsid w:val="007A0633"/>
    <w:rsid w:val="007C4990"/>
    <w:rsid w:val="00863D1B"/>
    <w:rsid w:val="00895AC6"/>
    <w:rsid w:val="008B3D0B"/>
    <w:rsid w:val="009F6CAF"/>
    <w:rsid w:val="00A06A94"/>
    <w:rsid w:val="00AC0B41"/>
    <w:rsid w:val="00AE6D29"/>
    <w:rsid w:val="00B20EA9"/>
    <w:rsid w:val="00B86B42"/>
    <w:rsid w:val="00B9530B"/>
    <w:rsid w:val="00BC5193"/>
    <w:rsid w:val="00C332A1"/>
    <w:rsid w:val="00C34450"/>
    <w:rsid w:val="00C433EE"/>
    <w:rsid w:val="00C50D6D"/>
    <w:rsid w:val="00C54773"/>
    <w:rsid w:val="00C66086"/>
    <w:rsid w:val="00C91AE9"/>
    <w:rsid w:val="00CB414F"/>
    <w:rsid w:val="00CE13A9"/>
    <w:rsid w:val="00D66726"/>
    <w:rsid w:val="00DB728D"/>
    <w:rsid w:val="00DF7F60"/>
    <w:rsid w:val="00E25DBA"/>
    <w:rsid w:val="00E619CC"/>
    <w:rsid w:val="00E764BE"/>
    <w:rsid w:val="00F574CF"/>
    <w:rsid w:val="00F6753B"/>
    <w:rsid w:val="00F67CEE"/>
    <w:rsid w:val="00FF108C"/>
    <w:rsid w:val="15008AE7"/>
    <w:rsid w:val="3A966D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30E53701"/>
  <w15:chartTrackingRefBased/>
  <w15:docId w15:val="{A6EDD5C0-205B-4C15-ABA7-9ABCC0D0A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20EA9"/>
    <w:rPr>
      <w:sz w:val="24"/>
      <w:szCs w:val="24"/>
    </w:rPr>
  </w:style>
  <w:style w:type="paragraph" w:styleId="Heading1">
    <w:name w:val="heading 1"/>
    <w:basedOn w:val="Normal"/>
    <w:next w:val="Normal"/>
    <w:qFormat/>
    <w:pPr>
      <w:keepNext/>
      <w:tabs>
        <w:tab w:val="right" w:pos="9385"/>
      </w:tabs>
      <w:jc w:val="right"/>
      <w:outlineLvl w:val="0"/>
    </w:pPr>
    <w:rPr>
      <w:b/>
      <w:bCs/>
      <w:sz w:val="32"/>
      <w:szCs w:val="32"/>
    </w:rPr>
  </w:style>
  <w:style w:type="paragraph" w:styleId="Heading3">
    <w:name w:val="heading 3"/>
    <w:basedOn w:val="Normal"/>
    <w:next w:val="Normal"/>
    <w:link w:val="Heading3Char"/>
    <w:qFormat/>
    <w:rsid w:val="00575727"/>
    <w:pPr>
      <w:keepNext/>
      <w:jc w:val="center"/>
      <w:outlineLvl w:val="2"/>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right" w:pos="9385"/>
      </w:tabs>
      <w:ind w:right="-454" w:hanging="120"/>
      <w:jc w:val="center"/>
    </w:pPr>
    <w:rPr>
      <w:b/>
      <w:bCs/>
      <w:sz w:val="32"/>
      <w:szCs w:val="32"/>
    </w:rPr>
  </w:style>
  <w:style w:type="character" w:styleId="Hyperlink">
    <w:name w:val="Hyperlink"/>
    <w:rPr>
      <w:color w:val="0000FF"/>
      <w:u w:val="single"/>
    </w:rPr>
  </w:style>
  <w:style w:type="paragraph" w:styleId="Header">
    <w:name w:val="header"/>
    <w:basedOn w:val="Normal"/>
    <w:rsid w:val="00CE13A9"/>
    <w:pPr>
      <w:tabs>
        <w:tab w:val="center" w:pos="4153"/>
        <w:tab w:val="right" w:pos="8306"/>
      </w:tabs>
    </w:pPr>
  </w:style>
  <w:style w:type="paragraph" w:styleId="Footer">
    <w:name w:val="footer"/>
    <w:basedOn w:val="Normal"/>
    <w:rsid w:val="00CE13A9"/>
    <w:pPr>
      <w:tabs>
        <w:tab w:val="center" w:pos="4153"/>
        <w:tab w:val="right" w:pos="8306"/>
      </w:tabs>
    </w:pPr>
  </w:style>
  <w:style w:type="character" w:customStyle="1" w:styleId="Heading3Char">
    <w:name w:val="Heading 3 Char"/>
    <w:basedOn w:val="DefaultParagraphFont"/>
    <w:link w:val="Heading3"/>
    <w:rsid w:val="00575727"/>
    <w:rPr>
      <w:b/>
      <w:bCs/>
      <w:sz w:val="24"/>
      <w:szCs w:val="24"/>
      <w:lang w:eastAsia="en-US"/>
    </w:rPr>
  </w:style>
  <w:style w:type="character" w:styleId="UnresolvedMention">
    <w:name w:val="Unresolved Mention"/>
    <w:basedOn w:val="DefaultParagraphFont"/>
    <w:uiPriority w:val="99"/>
    <w:semiHidden/>
    <w:unhideWhenUsed/>
    <w:rsid w:val="00D667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tie.Twitchen@vallisfirstschool.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vallisfirstschool.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vallisfirstschool.org" TargetMode="External"/><Relationship Id="rId2" Type="http://schemas.openxmlformats.org/officeDocument/2006/relationships/hyperlink" Target="mailto:office@vallisfirstschool.org.uk" TargetMode="External"/><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Office\Templates\microsoft%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90BD86B2DD414280DD7BA10109F21D" ma:contentTypeVersion="15" ma:contentTypeDescription="Create a new document." ma:contentTypeScope="" ma:versionID="f8761cb43d3f8c3a7d596340e13c16c2">
  <xsd:schema xmlns:xsd="http://www.w3.org/2001/XMLSchema" xmlns:xs="http://www.w3.org/2001/XMLSchema" xmlns:p="http://schemas.microsoft.com/office/2006/metadata/properties" xmlns:ns2="5b2b231f-55ca-4d6a-ab57-338256f49d7d" xmlns:ns3="d05d20c1-3195-4486-a649-6b950d30fe47" targetNamespace="http://schemas.microsoft.com/office/2006/metadata/properties" ma:root="true" ma:fieldsID="41c002578805e1d03fe91ec90a1e5111" ns2:_="" ns3:_="">
    <xsd:import namespace="5b2b231f-55ca-4d6a-ab57-338256f49d7d"/>
    <xsd:import namespace="d05d20c1-3195-4486-a649-6b950d30fe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b231f-55ca-4d6a-ab57-338256f49d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484217c-2781-454c-a675-1a5b5167fd7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5d20c1-3195-4486-a649-6b950d30fe4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05cf32e-fcd4-4609-8870-874e62640b3e}" ma:internalName="TaxCatchAll" ma:showField="CatchAllData" ma:web="d05d20c1-3195-4486-a649-6b950d30fe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2b231f-55ca-4d6a-ab57-338256f49d7d">
      <Terms xmlns="http://schemas.microsoft.com/office/infopath/2007/PartnerControls"/>
    </lcf76f155ced4ddcb4097134ff3c332f>
    <TaxCatchAll xmlns="d05d20c1-3195-4486-a649-6b950d30fe47" xsi:nil="true"/>
  </documentManagement>
</p:properties>
</file>

<file path=customXml/itemProps1.xml><?xml version="1.0" encoding="utf-8"?>
<ds:datastoreItem xmlns:ds="http://schemas.openxmlformats.org/officeDocument/2006/customXml" ds:itemID="{71083545-58D8-4A3D-B082-7E9B5ED91E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2b231f-55ca-4d6a-ab57-338256f49d7d"/>
    <ds:schemaRef ds:uri="d05d20c1-3195-4486-a649-6b950d30f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1852AC-9551-404C-A9E7-C040C014AD42}">
  <ds:schemaRefs>
    <ds:schemaRef ds:uri="http://schemas.microsoft.com/sharepoint/v3/contenttype/forms"/>
  </ds:schemaRefs>
</ds:datastoreItem>
</file>

<file path=customXml/itemProps3.xml><?xml version="1.0" encoding="utf-8"?>
<ds:datastoreItem xmlns:ds="http://schemas.openxmlformats.org/officeDocument/2006/customXml" ds:itemID="{17903FCD-7DE4-4392-BD39-9773B57574B1}">
  <ds:schemaRefs>
    <ds:schemaRef ds:uri="http://schemas.microsoft.com/office/2006/documentManagement/types"/>
    <ds:schemaRef ds:uri="http://schemas.microsoft.com/office/infopath/2007/PartnerControls"/>
    <ds:schemaRef ds:uri="http://www.w3.org/XML/1998/namespace"/>
    <ds:schemaRef ds:uri="http://purl.org/dc/terms/"/>
    <ds:schemaRef ds:uri="d05d20c1-3195-4486-a649-6b950d30fe47"/>
    <ds:schemaRef ds:uri="5b2b231f-55ca-4d6a-ab57-338256f49d7d"/>
    <ds:schemaRef ds:uri="http://schemas.openxmlformats.org/package/2006/metadata/core-properties"/>
    <ds:schemaRef ds:uri="http://purl.org/dc/elements/1.1/"/>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microsoft letterhead</Template>
  <TotalTime>1</TotalTime>
  <Pages>2</Pages>
  <Words>552</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VALLIS FIRST SCHOOL</vt:lpstr>
    </vt:vector>
  </TitlesOfParts>
  <Company>Somerset County Council</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VALLIS FIRST SCHOOL</dc:title>
  <dc:subject/>
  <dc:creator>Sue Cobb</dc:creator>
  <cp:keywords/>
  <cp:lastModifiedBy>Katie Twitchen</cp:lastModifiedBy>
  <cp:revision>3</cp:revision>
  <cp:lastPrinted>2024-03-14T12:04:00Z</cp:lastPrinted>
  <dcterms:created xsi:type="dcterms:W3CDTF">2025-07-07T09:23:00Z</dcterms:created>
  <dcterms:modified xsi:type="dcterms:W3CDTF">2025-07-07T11:10:00Z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0x0101001390BD86B2DD414280DD7BA10109F21D</vt:lpwstr>
  </property>
  <property fmtid="{D5CDD505-2E9C-101B-9397-08002B2CF9AE}" pid="3" name="MediaServiceImageTags">
    <vt:lpwstr/>
  </property>
</Properties>
</file>